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D5" w:rsidRDefault="00E425D5" w:rsidP="008F39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01086">
        <w:rPr>
          <w:rFonts w:ascii="Arial" w:hAnsi="Arial" w:cs="Arial"/>
          <w:b/>
          <w:sz w:val="24"/>
          <w:szCs w:val="24"/>
        </w:rPr>
        <w:t>PLANIFICACIÓN DIARIA</w:t>
      </w:r>
    </w:p>
    <w:p w:rsidR="00E425D5" w:rsidRPr="001D6E1D" w:rsidRDefault="00E425D5" w:rsidP="008F39A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E425D5" w:rsidRDefault="00E425D5" w:rsidP="008F39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7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4405"/>
      </w:tblGrid>
      <w:tr w:rsidR="00E425D5" w:rsidTr="001D6E1D">
        <w:trPr>
          <w:trHeight w:val="371"/>
        </w:trPr>
        <w:tc>
          <w:tcPr>
            <w:tcW w:w="3168" w:type="dxa"/>
          </w:tcPr>
          <w:p w:rsidR="00E425D5" w:rsidRPr="001D6E1D" w:rsidRDefault="00E425D5" w:rsidP="006B0D19">
            <w:pPr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b/>
                <w:bCs/>
                <w:sz w:val="24"/>
                <w:szCs w:val="24"/>
              </w:rPr>
              <w:t>Nivel</w:t>
            </w:r>
          </w:p>
        </w:tc>
        <w:tc>
          <w:tcPr>
            <w:tcW w:w="14405" w:type="dxa"/>
          </w:tcPr>
          <w:p w:rsidR="00E425D5" w:rsidRPr="001D6E1D" w:rsidRDefault="00E425D5" w:rsidP="006B0D1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D6E1D">
              <w:rPr>
                <w:rFonts w:ascii="Arial" w:hAnsi="Arial" w:cs="Arial"/>
                <w:sz w:val="24"/>
                <w:szCs w:val="24"/>
                <w:lang w:val="es-CL"/>
              </w:rPr>
              <w:t>Nb3-  5to Básico</w:t>
            </w:r>
          </w:p>
        </w:tc>
      </w:tr>
      <w:tr w:rsidR="00E425D5" w:rsidTr="001D6E1D">
        <w:trPr>
          <w:trHeight w:val="371"/>
        </w:trPr>
        <w:tc>
          <w:tcPr>
            <w:tcW w:w="3168" w:type="dxa"/>
          </w:tcPr>
          <w:p w:rsidR="00E425D5" w:rsidRPr="001D6E1D" w:rsidRDefault="00E425D5" w:rsidP="006B0D19">
            <w:pPr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b/>
                <w:bCs/>
                <w:sz w:val="24"/>
                <w:szCs w:val="24"/>
              </w:rPr>
              <w:t>Subsector</w:t>
            </w:r>
          </w:p>
        </w:tc>
        <w:tc>
          <w:tcPr>
            <w:tcW w:w="14405" w:type="dxa"/>
          </w:tcPr>
          <w:p w:rsidR="00E425D5" w:rsidRPr="001D6E1D" w:rsidRDefault="00E425D5" w:rsidP="006B0D1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D6E1D">
              <w:rPr>
                <w:rFonts w:ascii="Arial" w:hAnsi="Arial" w:cs="Arial"/>
                <w:sz w:val="24"/>
                <w:szCs w:val="24"/>
                <w:lang w:val="es-CL"/>
              </w:rPr>
              <w:t>Educación Matemática</w:t>
            </w:r>
          </w:p>
        </w:tc>
      </w:tr>
      <w:tr w:rsidR="00E425D5" w:rsidTr="001D6E1D">
        <w:trPr>
          <w:trHeight w:val="371"/>
        </w:trPr>
        <w:tc>
          <w:tcPr>
            <w:tcW w:w="3168" w:type="dxa"/>
          </w:tcPr>
          <w:p w:rsidR="00E425D5" w:rsidRPr="001D6E1D" w:rsidRDefault="00E425D5" w:rsidP="006B0D19">
            <w:pPr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b/>
                <w:bCs/>
                <w:sz w:val="24"/>
                <w:szCs w:val="24"/>
              </w:rPr>
              <w:t>Unidad</w:t>
            </w:r>
          </w:p>
        </w:tc>
        <w:tc>
          <w:tcPr>
            <w:tcW w:w="14405" w:type="dxa"/>
          </w:tcPr>
          <w:p w:rsidR="00E425D5" w:rsidRPr="001D6E1D" w:rsidRDefault="00E425D5" w:rsidP="006B0D1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D6E1D">
              <w:rPr>
                <w:rFonts w:ascii="Arial" w:hAnsi="Arial" w:cs="Arial"/>
                <w:sz w:val="24"/>
                <w:szCs w:val="24"/>
                <w:lang w:val="es-CL"/>
              </w:rPr>
              <w:t xml:space="preserve">Unidad II : Múltiplos, divisores y operaciones </w:t>
            </w:r>
          </w:p>
        </w:tc>
      </w:tr>
      <w:tr w:rsidR="00E425D5" w:rsidTr="001D6E1D">
        <w:trPr>
          <w:trHeight w:val="400"/>
        </w:trPr>
        <w:tc>
          <w:tcPr>
            <w:tcW w:w="3168" w:type="dxa"/>
          </w:tcPr>
          <w:p w:rsidR="00E425D5" w:rsidRPr="001D6E1D" w:rsidRDefault="00E425D5" w:rsidP="006B0D19">
            <w:pPr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14405" w:type="dxa"/>
          </w:tcPr>
          <w:p w:rsidR="00E425D5" w:rsidRPr="001D6E1D" w:rsidRDefault="00E425D5" w:rsidP="006B0D1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D6E1D">
              <w:rPr>
                <w:rFonts w:ascii="Arial" w:hAnsi="Arial" w:cs="Arial"/>
                <w:sz w:val="24"/>
                <w:szCs w:val="24"/>
                <w:lang w:val="es-CL"/>
              </w:rPr>
              <w:t>Mú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ltiplos</w:t>
            </w:r>
          </w:p>
        </w:tc>
      </w:tr>
      <w:tr w:rsidR="00E425D5" w:rsidTr="001D6E1D">
        <w:trPr>
          <w:trHeight w:val="371"/>
        </w:trPr>
        <w:tc>
          <w:tcPr>
            <w:tcW w:w="3168" w:type="dxa"/>
          </w:tcPr>
          <w:p w:rsidR="00E425D5" w:rsidRPr="001D6E1D" w:rsidRDefault="00E425D5" w:rsidP="006B0D19">
            <w:pPr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b/>
                <w:bCs/>
                <w:sz w:val="24"/>
                <w:szCs w:val="24"/>
              </w:rPr>
              <w:t>OFV</w:t>
            </w:r>
          </w:p>
        </w:tc>
        <w:tc>
          <w:tcPr>
            <w:tcW w:w="14405" w:type="dxa"/>
          </w:tcPr>
          <w:p w:rsidR="00E425D5" w:rsidRPr="001D6E1D" w:rsidRDefault="00E425D5" w:rsidP="006B0D19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E425D5" w:rsidTr="001D6E1D">
        <w:trPr>
          <w:trHeight w:val="371"/>
        </w:trPr>
        <w:tc>
          <w:tcPr>
            <w:tcW w:w="3168" w:type="dxa"/>
          </w:tcPr>
          <w:p w:rsidR="00E425D5" w:rsidRPr="007406A0" w:rsidRDefault="00E425D5" w:rsidP="007406A0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25D5" w:rsidRPr="007406A0" w:rsidRDefault="00E425D5" w:rsidP="007406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06A0">
              <w:rPr>
                <w:rFonts w:ascii="Arial" w:hAnsi="Arial" w:cs="Arial"/>
                <w:b/>
                <w:sz w:val="24"/>
                <w:szCs w:val="24"/>
              </w:rPr>
              <w:t>OFT / actitud</w:t>
            </w:r>
          </w:p>
        </w:tc>
        <w:tc>
          <w:tcPr>
            <w:tcW w:w="14405" w:type="dxa"/>
          </w:tcPr>
          <w:p w:rsidR="00E425D5" w:rsidRPr="007406A0" w:rsidRDefault="00E425D5" w:rsidP="007406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06A0">
              <w:rPr>
                <w:rFonts w:ascii="Arial" w:hAnsi="Arial" w:cs="Arial"/>
                <w:sz w:val="24"/>
                <w:szCs w:val="24"/>
              </w:rPr>
              <w:t>-Tener un orden y método para el registro de información.</w:t>
            </w:r>
          </w:p>
          <w:p w:rsidR="00E425D5" w:rsidRPr="007406A0" w:rsidRDefault="00E425D5" w:rsidP="007406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06A0">
              <w:rPr>
                <w:rFonts w:ascii="Arial" w:hAnsi="Arial" w:cs="Arial"/>
                <w:sz w:val="24"/>
                <w:szCs w:val="24"/>
              </w:rPr>
              <w:t>-Terminar a tiempo los trabajos indicados.</w:t>
            </w:r>
          </w:p>
          <w:p w:rsidR="00E425D5" w:rsidRPr="007406A0" w:rsidRDefault="00E425D5" w:rsidP="007406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06A0">
              <w:rPr>
                <w:rFonts w:ascii="Arial" w:hAnsi="Arial" w:cs="Arial"/>
                <w:sz w:val="24"/>
                <w:szCs w:val="24"/>
              </w:rPr>
              <w:t>-Incorporar en sus argumentos ideas formuladas por otros</w:t>
            </w:r>
          </w:p>
          <w:p w:rsidR="00E425D5" w:rsidRPr="007406A0" w:rsidRDefault="00E425D5" w:rsidP="007406A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406A0">
              <w:rPr>
                <w:rFonts w:ascii="Arial" w:hAnsi="Arial" w:cs="Arial"/>
                <w:sz w:val="24"/>
                <w:szCs w:val="24"/>
              </w:rPr>
              <w:t>-Escuchar con respeto los aportes realizados por sus compañeros.</w:t>
            </w:r>
          </w:p>
        </w:tc>
      </w:tr>
      <w:tr w:rsidR="00E425D5" w:rsidTr="001D6E1D">
        <w:trPr>
          <w:trHeight w:val="400"/>
        </w:trPr>
        <w:tc>
          <w:tcPr>
            <w:tcW w:w="3168" w:type="dxa"/>
          </w:tcPr>
          <w:p w:rsidR="00E425D5" w:rsidRPr="001D6E1D" w:rsidRDefault="00E425D5" w:rsidP="006B0D19">
            <w:pPr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b/>
                <w:bCs/>
                <w:sz w:val="24"/>
                <w:szCs w:val="24"/>
              </w:rPr>
              <w:t>CMO</w:t>
            </w:r>
          </w:p>
        </w:tc>
        <w:tc>
          <w:tcPr>
            <w:tcW w:w="14405" w:type="dxa"/>
          </w:tcPr>
          <w:p w:rsidR="00E425D5" w:rsidRPr="001D6E1D" w:rsidRDefault="00E425D5" w:rsidP="001D6E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sz w:val="24"/>
                <w:szCs w:val="24"/>
              </w:rPr>
              <w:t>Reconocimiento de múltiplos, divisores y factores primos de números naturales, y formulación y verificación de conjeturas acerca de propiedades de números naturales a partir del análisis de descomposiciones en factores primos.</w:t>
            </w:r>
          </w:p>
          <w:p w:rsidR="00E425D5" w:rsidRPr="001D6E1D" w:rsidRDefault="00E425D5" w:rsidP="001D6E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sz w:val="24"/>
                <w:szCs w:val="24"/>
              </w:rPr>
              <w:t>Cálculo mental, escrito y empleo de la calculadora u otra herramienta tecnológica de multiplicaciones y divisiones de números naturales de más de 6 cifras a partir de la generalización de los procedimientos conocidos.</w:t>
            </w:r>
          </w:p>
          <w:p w:rsidR="00E425D5" w:rsidRDefault="00E425D5" w:rsidP="001D6E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sz w:val="24"/>
                <w:szCs w:val="24"/>
              </w:rPr>
              <w:t>Verificación de expresiones que usan letras o símbolos para representar propiedades de las operaciones.</w:t>
            </w:r>
          </w:p>
          <w:p w:rsidR="00E425D5" w:rsidRPr="001D6E1D" w:rsidRDefault="00E425D5" w:rsidP="001D6E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sz w:val="24"/>
                <w:szCs w:val="24"/>
              </w:rPr>
              <w:t>Resolución de problemas referidos a contextos diversos haciendo uso de las operaciones de adición, sustracción, multiplicación y división de números naturales.</w:t>
            </w:r>
          </w:p>
          <w:p w:rsidR="00E425D5" w:rsidRPr="001D6E1D" w:rsidRDefault="00E425D5" w:rsidP="000D1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25D5" w:rsidTr="001D6E1D">
        <w:trPr>
          <w:trHeight w:val="371"/>
        </w:trPr>
        <w:tc>
          <w:tcPr>
            <w:tcW w:w="3168" w:type="dxa"/>
          </w:tcPr>
          <w:p w:rsidR="00E425D5" w:rsidRPr="001D6E1D" w:rsidRDefault="00E425D5" w:rsidP="006B0D19">
            <w:pPr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b/>
                <w:bCs/>
                <w:sz w:val="24"/>
                <w:szCs w:val="24"/>
              </w:rPr>
              <w:t>Aprendizajes esperados</w:t>
            </w:r>
          </w:p>
        </w:tc>
        <w:tc>
          <w:tcPr>
            <w:tcW w:w="14405" w:type="dxa"/>
          </w:tcPr>
          <w:p w:rsidR="00E425D5" w:rsidRPr="001D6E1D" w:rsidRDefault="00E425D5" w:rsidP="001D6E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sz w:val="24"/>
                <w:szCs w:val="24"/>
              </w:rPr>
              <w:t>Determinar múltiplos divisores y factores primos de números naturales.</w:t>
            </w:r>
          </w:p>
          <w:p w:rsidR="00E425D5" w:rsidRDefault="00E425D5" w:rsidP="001D6E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sz w:val="24"/>
                <w:szCs w:val="24"/>
              </w:rPr>
              <w:t>Analizar descomposiciones de números naturales 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6E1D">
              <w:rPr>
                <w:rFonts w:ascii="Arial" w:hAnsi="Arial" w:cs="Arial"/>
                <w:sz w:val="24"/>
                <w:szCs w:val="24"/>
              </w:rPr>
              <w:t>factores primos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425D5" w:rsidRDefault="00E425D5" w:rsidP="001D6E1D">
            <w:pPr>
              <w:numPr>
                <w:ilvl w:val="0"/>
                <w:numId w:val="1"/>
              </w:numPr>
              <w:spacing w:line="240" w:lineRule="auto"/>
              <w:ind w:left="37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sz w:val="24"/>
                <w:szCs w:val="24"/>
              </w:rPr>
              <w:t>Resolver situaciones problemáticas en diversos contextos.</w:t>
            </w:r>
          </w:p>
          <w:p w:rsidR="00E425D5" w:rsidRPr="001D6E1D" w:rsidRDefault="00E425D5" w:rsidP="001D6E1D">
            <w:pPr>
              <w:numPr>
                <w:ilvl w:val="0"/>
                <w:numId w:val="1"/>
              </w:numPr>
              <w:spacing w:line="240" w:lineRule="auto"/>
              <w:ind w:left="37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6E1D">
              <w:rPr>
                <w:rFonts w:ascii="Arial" w:hAnsi="Arial" w:cs="Arial"/>
                <w:sz w:val="24"/>
                <w:szCs w:val="24"/>
              </w:rPr>
              <w:t>Verificar expresiones que usan letras o símbolos para representar propiedades de las operaciones mediante la sustitución de las letras o símbolos por números.</w:t>
            </w:r>
          </w:p>
        </w:tc>
      </w:tr>
    </w:tbl>
    <w:p w:rsidR="00E425D5" w:rsidRDefault="00E425D5" w:rsidP="00580B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425D5" w:rsidRDefault="00E425D5" w:rsidP="00580B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425D5" w:rsidRDefault="00E425D5" w:rsidP="00580B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425D5" w:rsidRDefault="00E425D5" w:rsidP="00580B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425D5" w:rsidRDefault="00E425D5" w:rsidP="00580B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425D5" w:rsidRDefault="00E425D5" w:rsidP="00580B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425D5" w:rsidRPr="00580BEB" w:rsidRDefault="00E425D5" w:rsidP="00580B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7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420"/>
        <w:gridCol w:w="3240"/>
        <w:gridCol w:w="5400"/>
        <w:gridCol w:w="2160"/>
        <w:gridCol w:w="2496"/>
      </w:tblGrid>
      <w:tr w:rsidR="00E425D5" w:rsidRPr="00DE59B8" w:rsidTr="0011599D">
        <w:tc>
          <w:tcPr>
            <w:tcW w:w="828" w:type="dxa"/>
            <w:shd w:val="clear" w:color="auto" w:fill="E0E0E0"/>
          </w:tcPr>
          <w:p w:rsidR="00E425D5" w:rsidRPr="00AA5016" w:rsidRDefault="00E425D5" w:rsidP="005E5B5F">
            <w:pPr>
              <w:spacing w:after="0" w:line="240" w:lineRule="auto"/>
              <w:ind w:left="-180" w:right="-108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AA5016">
              <w:rPr>
                <w:rFonts w:ascii="Arial" w:hAnsi="Arial" w:cs="Arial"/>
                <w:b/>
                <w:sz w:val="28"/>
                <w:szCs w:val="28"/>
                <w:lang w:val="es-AR"/>
              </w:rPr>
              <w:t>Clase</w:t>
            </w:r>
          </w:p>
        </w:tc>
        <w:tc>
          <w:tcPr>
            <w:tcW w:w="3420" w:type="dxa"/>
            <w:shd w:val="clear" w:color="auto" w:fill="E0E0E0"/>
          </w:tcPr>
          <w:p w:rsidR="00E425D5" w:rsidRPr="00AA5016" w:rsidRDefault="00E425D5" w:rsidP="00D108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AA5016">
              <w:rPr>
                <w:rFonts w:ascii="Arial" w:hAnsi="Arial" w:cs="Arial"/>
                <w:b/>
                <w:sz w:val="28"/>
                <w:szCs w:val="28"/>
                <w:lang w:val="es-AR"/>
              </w:rPr>
              <w:t>Objetivos</w:t>
            </w:r>
          </w:p>
          <w:p w:rsidR="00E425D5" w:rsidRPr="00580BEB" w:rsidRDefault="00E425D5" w:rsidP="00D108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</w:p>
        </w:tc>
        <w:tc>
          <w:tcPr>
            <w:tcW w:w="3240" w:type="dxa"/>
            <w:shd w:val="clear" w:color="auto" w:fill="E0E0E0"/>
          </w:tcPr>
          <w:p w:rsidR="00E425D5" w:rsidRPr="00AA5016" w:rsidRDefault="00E425D5" w:rsidP="00F707D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AA5016">
              <w:rPr>
                <w:rFonts w:ascii="Arial" w:hAnsi="Arial" w:cs="Arial"/>
                <w:b/>
                <w:sz w:val="28"/>
                <w:szCs w:val="28"/>
                <w:lang w:val="es-AR"/>
              </w:rPr>
              <w:t>Contenidos</w:t>
            </w:r>
          </w:p>
        </w:tc>
        <w:tc>
          <w:tcPr>
            <w:tcW w:w="5400" w:type="dxa"/>
            <w:shd w:val="clear" w:color="auto" w:fill="E0E0E0"/>
          </w:tcPr>
          <w:p w:rsidR="00E425D5" w:rsidRPr="00AA5016" w:rsidRDefault="00E425D5" w:rsidP="00D108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AA5016">
              <w:rPr>
                <w:rFonts w:ascii="Arial" w:hAnsi="Arial" w:cs="Arial"/>
                <w:b/>
                <w:sz w:val="28"/>
                <w:szCs w:val="28"/>
                <w:lang w:val="es-AR"/>
              </w:rPr>
              <w:t>Actividad</w:t>
            </w:r>
          </w:p>
        </w:tc>
        <w:tc>
          <w:tcPr>
            <w:tcW w:w="2160" w:type="dxa"/>
            <w:shd w:val="clear" w:color="auto" w:fill="E0E0E0"/>
          </w:tcPr>
          <w:p w:rsidR="00E425D5" w:rsidRPr="00AA5016" w:rsidRDefault="00E425D5" w:rsidP="00D108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AA5016">
              <w:rPr>
                <w:rFonts w:ascii="Arial" w:hAnsi="Arial" w:cs="Arial"/>
                <w:b/>
                <w:sz w:val="28"/>
                <w:szCs w:val="28"/>
                <w:lang w:val="es-AR"/>
              </w:rPr>
              <w:t>Recursos</w:t>
            </w:r>
          </w:p>
        </w:tc>
        <w:tc>
          <w:tcPr>
            <w:tcW w:w="2496" w:type="dxa"/>
            <w:shd w:val="clear" w:color="auto" w:fill="E0E0E0"/>
          </w:tcPr>
          <w:p w:rsidR="00E425D5" w:rsidRPr="00AA5016" w:rsidRDefault="00E425D5" w:rsidP="00D108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AA5016">
              <w:rPr>
                <w:rFonts w:ascii="Arial" w:hAnsi="Arial" w:cs="Arial"/>
                <w:b/>
                <w:sz w:val="28"/>
                <w:szCs w:val="28"/>
                <w:lang w:val="es-AR"/>
              </w:rPr>
              <w:t>Evaluación</w:t>
            </w:r>
          </w:p>
        </w:tc>
      </w:tr>
      <w:tr w:rsidR="00E425D5" w:rsidRPr="00DE59B8" w:rsidTr="0011599D">
        <w:trPr>
          <w:trHeight w:val="2932"/>
        </w:trPr>
        <w:tc>
          <w:tcPr>
            <w:tcW w:w="828" w:type="dxa"/>
          </w:tcPr>
          <w:p w:rsidR="00E425D5" w:rsidRPr="00F31AB3" w:rsidRDefault="00E425D5" w:rsidP="00D108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F31AB3" w:rsidRDefault="00E425D5" w:rsidP="00D108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F31AB3">
              <w:rPr>
                <w:rFonts w:ascii="Arial" w:hAnsi="Arial" w:cs="Arial"/>
                <w:sz w:val="24"/>
                <w:szCs w:val="24"/>
                <w:lang w:val="es-AR"/>
              </w:rPr>
              <w:t>1</w:t>
            </w:r>
          </w:p>
          <w:p w:rsidR="00E425D5" w:rsidRPr="00F31AB3" w:rsidRDefault="00E425D5" w:rsidP="00D108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3420" w:type="dxa"/>
          </w:tcPr>
          <w:p w:rsidR="00E425D5" w:rsidRPr="00580BEB" w:rsidRDefault="00E425D5" w:rsidP="00580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580BEB" w:rsidRDefault="00E425D5" w:rsidP="00580BE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Conceptual:</w:t>
            </w:r>
          </w:p>
          <w:p w:rsidR="00E425D5" w:rsidRPr="00580BEB" w:rsidRDefault="00E425D5" w:rsidP="00580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Identificar operaciones de adición y sustracción.</w:t>
            </w:r>
          </w:p>
          <w:p w:rsidR="00E425D5" w:rsidRDefault="00E425D5" w:rsidP="00D1081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E425D5" w:rsidRPr="005E5B5F" w:rsidRDefault="00E425D5" w:rsidP="00580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Procedimental:</w:t>
            </w:r>
          </w:p>
          <w:p w:rsidR="00E425D5" w:rsidRDefault="00E425D5" w:rsidP="00580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E5B5F">
              <w:rPr>
                <w:rFonts w:ascii="Arial" w:hAnsi="Arial" w:cs="Arial"/>
                <w:sz w:val="24"/>
                <w:szCs w:val="24"/>
                <w:lang w:val="es-AR"/>
              </w:rPr>
              <w:t>-Utilizar los conocimientos de adición y sustracción.</w:t>
            </w:r>
          </w:p>
          <w:p w:rsidR="00E425D5" w:rsidRPr="005E5B5F" w:rsidRDefault="00E425D5" w:rsidP="00580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-Ejecutar operaciones de </w:t>
            </w:r>
            <w:r w:rsidRPr="005E5B5F">
              <w:rPr>
                <w:rFonts w:ascii="Arial" w:hAnsi="Arial" w:cs="Arial"/>
                <w:sz w:val="24"/>
                <w:szCs w:val="24"/>
                <w:lang w:val="es-AR"/>
              </w:rPr>
              <w:t>adición y sustracción.</w:t>
            </w:r>
          </w:p>
          <w:p w:rsidR="00E425D5" w:rsidRPr="00580BEB" w:rsidRDefault="00E425D5" w:rsidP="00580BE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E425D5" w:rsidRPr="00580BEB" w:rsidRDefault="00E425D5" w:rsidP="00580BEB">
            <w:pPr>
              <w:tabs>
                <w:tab w:val="left" w:pos="1833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Actitudinal:</w:t>
            </w: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ab/>
            </w:r>
          </w:p>
          <w:p w:rsidR="00E425D5" w:rsidRPr="00580BEB" w:rsidRDefault="00E425D5" w:rsidP="00580BE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BEB">
              <w:rPr>
                <w:rFonts w:ascii="Arial" w:hAnsi="Arial" w:cs="Arial"/>
                <w:sz w:val="24"/>
                <w:szCs w:val="24"/>
              </w:rPr>
              <w:t>-Respeta el trabajo propio y de los demás.</w:t>
            </w:r>
          </w:p>
          <w:p w:rsidR="00E425D5" w:rsidRPr="00580BEB" w:rsidRDefault="00E425D5" w:rsidP="00D108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E425D5" w:rsidRDefault="00E425D5" w:rsidP="00F707D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580BEB" w:rsidRDefault="00E425D5" w:rsidP="005E5B5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Conceptual:</w:t>
            </w:r>
          </w:p>
          <w:p w:rsidR="00E425D5" w:rsidRPr="00580BEB" w:rsidRDefault="00E425D5" w:rsidP="005E5B5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Identificar operaciones de adición y sustracción.</w:t>
            </w:r>
          </w:p>
          <w:p w:rsidR="00E425D5" w:rsidRDefault="00E425D5" w:rsidP="005E5B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E425D5" w:rsidRPr="005E5B5F" w:rsidRDefault="00E425D5" w:rsidP="005E5B5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Procedimental:</w:t>
            </w:r>
          </w:p>
          <w:p w:rsidR="00E425D5" w:rsidRDefault="00E425D5" w:rsidP="005E5B5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E5B5F">
              <w:rPr>
                <w:rFonts w:ascii="Arial" w:hAnsi="Arial" w:cs="Arial"/>
                <w:sz w:val="24"/>
                <w:szCs w:val="24"/>
                <w:lang w:val="es-AR"/>
              </w:rPr>
              <w:t>-Utilizar los conocimientos de adición y sustracción.</w:t>
            </w:r>
          </w:p>
          <w:p w:rsidR="00E425D5" w:rsidRPr="005E5B5F" w:rsidRDefault="00E425D5" w:rsidP="005E5B5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-Ejecutar operaciones de </w:t>
            </w:r>
            <w:r w:rsidRPr="005E5B5F">
              <w:rPr>
                <w:rFonts w:ascii="Arial" w:hAnsi="Arial" w:cs="Arial"/>
                <w:sz w:val="24"/>
                <w:szCs w:val="24"/>
                <w:lang w:val="es-AR"/>
              </w:rPr>
              <w:t>adición y sustracción.</w:t>
            </w:r>
          </w:p>
          <w:p w:rsidR="00E425D5" w:rsidRPr="00580BEB" w:rsidRDefault="00E425D5" w:rsidP="005E5B5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E425D5" w:rsidRPr="00580BEB" w:rsidRDefault="00E425D5" w:rsidP="005E5B5F">
            <w:pPr>
              <w:tabs>
                <w:tab w:val="left" w:pos="1833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Actitudinal:</w:t>
            </w: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ab/>
            </w:r>
          </w:p>
          <w:p w:rsidR="00E425D5" w:rsidRPr="00580BEB" w:rsidRDefault="00E425D5" w:rsidP="005E5B5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BEB">
              <w:rPr>
                <w:rFonts w:ascii="Arial" w:hAnsi="Arial" w:cs="Arial"/>
                <w:sz w:val="24"/>
                <w:szCs w:val="24"/>
              </w:rPr>
              <w:t>-Respeta el trabajo propio y de los demás.</w:t>
            </w:r>
          </w:p>
          <w:p w:rsidR="00E425D5" w:rsidRPr="005E5B5F" w:rsidRDefault="00E425D5" w:rsidP="005E5B5F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:rsidR="00E425D5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I</w:t>
            </w:r>
            <w:r w:rsidRPr="00576223">
              <w:rPr>
                <w:rFonts w:ascii="Arial" w:hAnsi="Arial" w:cs="Arial"/>
                <w:b/>
                <w:sz w:val="24"/>
                <w:szCs w:val="24"/>
                <w:lang w:val="es-AR"/>
              </w:rPr>
              <w:t>NICIO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: E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scuchan instrucciones para desarrollar prueba de contenidos.</w:t>
            </w:r>
          </w:p>
          <w:p w:rsidR="00E425D5" w:rsidRPr="00DE59B8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Se responde a las interrogantes respecto a la prueba.</w:t>
            </w:r>
          </w:p>
          <w:p w:rsidR="00E425D5" w:rsidRPr="00DE59B8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DE59B8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76223">
              <w:rPr>
                <w:rFonts w:ascii="Arial" w:hAnsi="Arial" w:cs="Arial"/>
                <w:b/>
                <w:sz w:val="24"/>
                <w:szCs w:val="24"/>
                <w:lang w:val="es-AR"/>
              </w:rPr>
              <w:t>DESARROLLO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: R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esuelven prueba de adición y sustracción de números naturales y propiedad de las adiciones.</w:t>
            </w:r>
          </w:p>
          <w:p w:rsidR="00E425D5" w:rsidRPr="00DE59B8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F31AB3" w:rsidRDefault="00E425D5" w:rsidP="00F31A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76223">
              <w:rPr>
                <w:rFonts w:ascii="Arial" w:hAnsi="Arial" w:cs="Arial"/>
                <w:b/>
                <w:sz w:val="24"/>
                <w:szCs w:val="24"/>
                <w:lang w:val="es-AR"/>
              </w:rPr>
              <w:t>CIERRE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: E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 xml:space="preserve">ntrega de evaluación al docente.  </w:t>
            </w:r>
          </w:p>
        </w:tc>
        <w:tc>
          <w:tcPr>
            <w:tcW w:w="2160" w:type="dxa"/>
          </w:tcPr>
          <w:p w:rsidR="00E425D5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580BEB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Metodológico:</w:t>
            </w:r>
          </w:p>
          <w:p w:rsidR="00E425D5" w:rsidRPr="00F86695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E425D5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Clase individual.</w:t>
            </w:r>
          </w:p>
          <w:p w:rsidR="00E425D5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580BEB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Materiales:</w:t>
            </w:r>
          </w:p>
          <w:p w:rsidR="00E425D5" w:rsidRPr="00DE59B8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 xml:space="preserve">Prueba </w:t>
            </w:r>
          </w:p>
          <w:p w:rsidR="00E425D5" w:rsidRPr="00DE59B8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 xml:space="preserve">Lápiz </w:t>
            </w:r>
          </w:p>
          <w:p w:rsidR="00E425D5" w:rsidRPr="00DE59B8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Goma</w:t>
            </w:r>
          </w:p>
        </w:tc>
        <w:tc>
          <w:tcPr>
            <w:tcW w:w="2496" w:type="dxa"/>
          </w:tcPr>
          <w:p w:rsidR="00E425D5" w:rsidRDefault="00E425D5" w:rsidP="00C13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833D51" w:rsidRDefault="00E425D5" w:rsidP="00580BE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833D51">
              <w:rPr>
                <w:rFonts w:ascii="Arial" w:hAnsi="Arial" w:cs="Arial"/>
                <w:b/>
                <w:sz w:val="24"/>
                <w:szCs w:val="24"/>
                <w:lang w:val="es-AR"/>
              </w:rPr>
              <w:t>Instrumento:</w:t>
            </w:r>
          </w:p>
          <w:p w:rsidR="00E425D5" w:rsidRDefault="00E425D5" w:rsidP="00580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Prueba de contenidos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</w:p>
          <w:p w:rsidR="00E425D5" w:rsidRPr="00DE59B8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Default="00E425D5" w:rsidP="00C13F1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Evaluación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:</w:t>
            </w:r>
          </w:p>
          <w:p w:rsidR="00E425D5" w:rsidRPr="00340B96" w:rsidRDefault="00E425D5" w:rsidP="00C13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sz w:val="24"/>
                <w:szCs w:val="24"/>
                <w:lang w:val="es-AR"/>
              </w:rPr>
              <w:t>Sumativa</w:t>
            </w:r>
          </w:p>
          <w:p w:rsidR="00E425D5" w:rsidRDefault="00E425D5" w:rsidP="00C13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580BEB" w:rsidRDefault="00E425D5" w:rsidP="00C13F1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Indicadores:</w:t>
            </w:r>
          </w:p>
          <w:p w:rsidR="00E425D5" w:rsidRPr="00340B96" w:rsidRDefault="00E425D5" w:rsidP="00C13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Resuelve y responde correctamente a problemas de adición y sustracción</w:t>
            </w:r>
          </w:p>
        </w:tc>
      </w:tr>
      <w:tr w:rsidR="00E425D5" w:rsidRPr="00DE59B8" w:rsidTr="0011599D">
        <w:trPr>
          <w:trHeight w:val="2932"/>
        </w:trPr>
        <w:tc>
          <w:tcPr>
            <w:tcW w:w="828" w:type="dxa"/>
          </w:tcPr>
          <w:p w:rsidR="00E425D5" w:rsidRDefault="00E425D5" w:rsidP="00D108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F31AB3" w:rsidRDefault="00E425D5" w:rsidP="00D108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2</w:t>
            </w:r>
          </w:p>
        </w:tc>
        <w:tc>
          <w:tcPr>
            <w:tcW w:w="3420" w:type="dxa"/>
          </w:tcPr>
          <w:p w:rsidR="00E425D5" w:rsidRDefault="00E425D5" w:rsidP="00580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11599D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</w:rPr>
              <w:t>Conceptual:</w:t>
            </w:r>
          </w:p>
          <w:p w:rsidR="00E425D5" w:rsidRPr="00340B96" w:rsidRDefault="00E425D5" w:rsidP="0011599D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40B96">
              <w:rPr>
                <w:rFonts w:ascii="Arial" w:hAnsi="Arial" w:cs="Arial"/>
                <w:sz w:val="24"/>
                <w:szCs w:val="24"/>
              </w:rPr>
              <w:t>-Conocer los múltiplos de un número.</w:t>
            </w:r>
          </w:p>
          <w:p w:rsidR="00E425D5" w:rsidRDefault="00E425D5" w:rsidP="0011599D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-Rec</w:t>
            </w:r>
            <w:r w:rsidRPr="00340B96">
              <w:rPr>
                <w:rFonts w:ascii="Arial" w:hAnsi="Arial" w:cs="Arial"/>
                <w:sz w:val="24"/>
                <w:szCs w:val="24"/>
              </w:rPr>
              <w:t>onocer los factores de un número con sus respectivos divisores.</w:t>
            </w:r>
          </w:p>
          <w:p w:rsidR="00E425D5" w:rsidRPr="0011599D" w:rsidRDefault="00E425D5" w:rsidP="0011599D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E425D5" w:rsidRPr="00340B96" w:rsidRDefault="00E425D5" w:rsidP="0011599D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</w:rPr>
              <w:t>Procedimental:</w:t>
            </w:r>
          </w:p>
          <w:p w:rsidR="00E425D5" w:rsidRPr="00340B96" w:rsidRDefault="00E425D5" w:rsidP="0011599D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B96">
              <w:rPr>
                <w:rFonts w:ascii="Arial" w:hAnsi="Arial" w:cs="Arial"/>
                <w:color w:val="000000"/>
                <w:sz w:val="24"/>
                <w:szCs w:val="24"/>
              </w:rPr>
              <w:t>-Identifican los múltiplos de un número.</w:t>
            </w:r>
          </w:p>
          <w:p w:rsidR="00E425D5" w:rsidRDefault="00E425D5" w:rsidP="0011599D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B96">
              <w:rPr>
                <w:rFonts w:ascii="Arial" w:hAnsi="Arial" w:cs="Arial"/>
                <w:color w:val="000000"/>
                <w:sz w:val="24"/>
                <w:szCs w:val="24"/>
              </w:rPr>
              <w:t>-Identifican los factores de un número como sus divisores</w:t>
            </w:r>
          </w:p>
          <w:p w:rsidR="00E425D5" w:rsidRPr="0011599D" w:rsidRDefault="00E425D5" w:rsidP="0011599D">
            <w:pPr>
              <w:spacing w:before="120" w:after="1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425D5" w:rsidRPr="0011599D" w:rsidRDefault="00E425D5" w:rsidP="0011599D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</w:rPr>
              <w:t>Actitudinal:</w:t>
            </w:r>
          </w:p>
          <w:p w:rsidR="00E425D5" w:rsidRPr="00340B96" w:rsidRDefault="00E425D5" w:rsidP="0011599D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40B96">
              <w:rPr>
                <w:rFonts w:ascii="Arial" w:hAnsi="Arial" w:cs="Arial"/>
                <w:sz w:val="24"/>
                <w:szCs w:val="24"/>
              </w:rPr>
              <w:t>-Presentar una disposición al aprendizaje.</w:t>
            </w:r>
          </w:p>
          <w:p w:rsidR="00E425D5" w:rsidRPr="0011599D" w:rsidRDefault="00E425D5" w:rsidP="00580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E425D5" w:rsidRDefault="00E425D5" w:rsidP="00F707D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11599D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</w:rPr>
              <w:t>Conceptual:</w:t>
            </w:r>
          </w:p>
          <w:p w:rsidR="00E425D5" w:rsidRPr="00340B96" w:rsidRDefault="00E425D5" w:rsidP="0011599D">
            <w:pPr>
              <w:spacing w:before="120" w:after="12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40B96">
              <w:rPr>
                <w:rFonts w:ascii="Arial" w:hAnsi="Arial" w:cs="Arial"/>
                <w:sz w:val="24"/>
                <w:szCs w:val="24"/>
              </w:rPr>
              <w:t>-Conocer los múltiplos de un número.</w:t>
            </w:r>
          </w:p>
          <w:p w:rsidR="00E425D5" w:rsidRPr="00340B96" w:rsidRDefault="00E425D5" w:rsidP="0011599D">
            <w:pPr>
              <w:spacing w:before="120" w:after="12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40B96">
              <w:rPr>
                <w:rFonts w:ascii="Arial" w:hAnsi="Arial" w:cs="Arial"/>
                <w:sz w:val="24"/>
                <w:szCs w:val="24"/>
              </w:rPr>
              <w:t>-Conocer los factores de un número con sus respectivos divisores.</w:t>
            </w:r>
          </w:p>
          <w:p w:rsidR="00E425D5" w:rsidRPr="00340B96" w:rsidRDefault="00E425D5" w:rsidP="0011599D">
            <w:pPr>
              <w:spacing w:before="120" w:after="12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E425D5" w:rsidRPr="00340B96" w:rsidRDefault="00E425D5" w:rsidP="0011599D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</w:rPr>
              <w:t>Procedimental:</w:t>
            </w:r>
          </w:p>
          <w:p w:rsidR="00E425D5" w:rsidRPr="00340B96" w:rsidRDefault="00E425D5" w:rsidP="0011599D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B96">
              <w:rPr>
                <w:rFonts w:ascii="Arial" w:hAnsi="Arial" w:cs="Arial"/>
                <w:color w:val="000000"/>
                <w:sz w:val="24"/>
                <w:szCs w:val="24"/>
              </w:rPr>
              <w:t>-Identifican los múltiplos de un número.</w:t>
            </w:r>
          </w:p>
          <w:p w:rsidR="00E425D5" w:rsidRPr="00340B96" w:rsidRDefault="00E425D5" w:rsidP="0011599D">
            <w:pPr>
              <w:spacing w:before="120" w:after="120" w:line="240" w:lineRule="auto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0B96">
              <w:rPr>
                <w:rFonts w:ascii="Arial" w:hAnsi="Arial" w:cs="Arial"/>
                <w:color w:val="000000"/>
                <w:sz w:val="24"/>
                <w:szCs w:val="24"/>
              </w:rPr>
              <w:t>-Identifican los factores de un número como sus divisores</w:t>
            </w:r>
          </w:p>
          <w:p w:rsidR="00E425D5" w:rsidRPr="00340B96" w:rsidRDefault="00E425D5" w:rsidP="0011599D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25D5" w:rsidRPr="00340B96" w:rsidRDefault="00E425D5" w:rsidP="0011599D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</w:rPr>
              <w:t>Actitudinal:</w:t>
            </w:r>
          </w:p>
          <w:p w:rsidR="00E425D5" w:rsidRPr="00340B96" w:rsidRDefault="00E425D5" w:rsidP="0011599D">
            <w:pPr>
              <w:spacing w:before="120" w:after="12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E425D5" w:rsidRPr="00340B96" w:rsidRDefault="00E425D5" w:rsidP="0011599D">
            <w:pPr>
              <w:spacing w:before="120" w:after="12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40B96">
              <w:rPr>
                <w:rFonts w:ascii="Arial" w:hAnsi="Arial" w:cs="Arial"/>
                <w:sz w:val="24"/>
                <w:szCs w:val="24"/>
              </w:rPr>
              <w:t>Presentar una disposición al aprendizaje.</w:t>
            </w:r>
          </w:p>
          <w:p w:rsidR="00E425D5" w:rsidRPr="0011599D" w:rsidRDefault="00E425D5" w:rsidP="00F707D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:rsidR="00E425D5" w:rsidRDefault="00E425D5" w:rsidP="001159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11599D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INICIO: 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Lluvia de idea con los conceptos, ideas y procedimiento que se asocian al título.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 Analizan una situación inicial, para la activación de sus conocimientos previos. </w:t>
            </w:r>
          </w:p>
          <w:p w:rsidR="00E425D5" w:rsidRPr="00340B96" w:rsidRDefault="00E425D5" w:rsidP="0011599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  <w:lang w:val="es-AR"/>
              </w:rPr>
              <w:t>DESARROLLO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: Realizan actividades donde recuerdan aprendizajes claves para el desarroll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o de esta unidad. Actividades pá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gina 42 y 43 del texto del estudiante. S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e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 xml:space="preserve"> realiza una aclaración de conceptos.</w:t>
            </w:r>
          </w:p>
          <w:p w:rsidR="00E425D5" w:rsidRDefault="00E425D5" w:rsidP="0011599D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Default="00E425D5" w:rsidP="00F86695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E425D5" w:rsidRDefault="00E425D5" w:rsidP="00F86695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  <w:lang w:val="es-AR"/>
              </w:rPr>
              <w:t>CIERRE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: Responden preguntas relacionados al concepto de multiplicación y división.</w:t>
            </w:r>
          </w:p>
          <w:p w:rsidR="00E425D5" w:rsidRDefault="00E425D5" w:rsidP="00F86695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Resuelven y comentan en conjunto los ejercicios. </w:t>
            </w:r>
          </w:p>
        </w:tc>
        <w:tc>
          <w:tcPr>
            <w:tcW w:w="2160" w:type="dxa"/>
          </w:tcPr>
          <w:p w:rsidR="00E425D5" w:rsidRDefault="00E425D5" w:rsidP="001159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F86695" w:rsidRDefault="00E425D5" w:rsidP="00F8669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Metodológico:</w:t>
            </w:r>
          </w:p>
          <w:p w:rsidR="00E425D5" w:rsidRDefault="00E425D5" w:rsidP="00F8669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F86695">
              <w:rPr>
                <w:rFonts w:ascii="Arial" w:hAnsi="Arial" w:cs="Arial"/>
                <w:sz w:val="24"/>
                <w:szCs w:val="24"/>
              </w:rPr>
              <w:t>lase expositiva interactiva por parte del educador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.</w:t>
            </w:r>
          </w:p>
          <w:p w:rsidR="00E425D5" w:rsidRPr="00F86695" w:rsidRDefault="00E425D5" w:rsidP="00F8669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F86695">
              <w:rPr>
                <w:rFonts w:ascii="Arial" w:hAnsi="Arial" w:cs="Arial"/>
                <w:b/>
                <w:sz w:val="24"/>
                <w:szCs w:val="24"/>
                <w:lang w:val="es-AR"/>
              </w:rPr>
              <w:t>Materiales:</w:t>
            </w:r>
          </w:p>
          <w:p w:rsidR="00E425D5" w:rsidRPr="00340B96" w:rsidRDefault="00E425D5" w:rsidP="00F86695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-Cuaderno de matemática.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          -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Lápiz mina.</w:t>
            </w:r>
          </w:p>
          <w:p w:rsidR="00E425D5" w:rsidRPr="00340B96" w:rsidRDefault="00E425D5" w:rsidP="0011599D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Default="00E425D5" w:rsidP="0011599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-Texto escolar de 5to básico.</w:t>
            </w:r>
          </w:p>
          <w:p w:rsidR="00E425D5" w:rsidRDefault="00E425D5" w:rsidP="00C13F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2496" w:type="dxa"/>
          </w:tcPr>
          <w:p w:rsidR="00E425D5" w:rsidRDefault="00E425D5" w:rsidP="00C13F1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F86695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</w:rPr>
              <w:t>Instrumento</w:t>
            </w:r>
            <w:r w:rsidRPr="00340B9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E425D5" w:rsidRPr="00340B96" w:rsidRDefault="00E425D5" w:rsidP="00F86695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Observación directa</w:t>
            </w:r>
          </w:p>
          <w:p w:rsidR="00E425D5" w:rsidRPr="00F86695" w:rsidRDefault="00E425D5" w:rsidP="00F86695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E425D5" w:rsidRPr="00F86695" w:rsidRDefault="00E425D5" w:rsidP="00F86695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F86695">
              <w:rPr>
                <w:rFonts w:ascii="Arial" w:hAnsi="Arial" w:cs="Arial"/>
                <w:b/>
                <w:sz w:val="24"/>
                <w:szCs w:val="24"/>
                <w:lang w:val="es-AR"/>
              </w:rPr>
              <w:t>Evaluación:</w:t>
            </w:r>
          </w:p>
          <w:p w:rsidR="00E425D5" w:rsidRPr="00340B96" w:rsidRDefault="00E425D5" w:rsidP="00F86695">
            <w:pPr>
              <w:spacing w:before="120" w:after="120" w:line="240" w:lineRule="atLeast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Formativa</w:t>
            </w:r>
          </w:p>
          <w:p w:rsidR="00E425D5" w:rsidRPr="00F86695" w:rsidRDefault="00E425D5" w:rsidP="00F86695">
            <w:pPr>
              <w:spacing w:before="120" w:after="120" w:line="240" w:lineRule="atLeast"/>
              <w:rPr>
                <w:rFonts w:ascii="Arial" w:hAnsi="Arial" w:cs="Arial"/>
                <w:sz w:val="16"/>
                <w:szCs w:val="16"/>
              </w:rPr>
            </w:pPr>
          </w:p>
          <w:p w:rsidR="00E425D5" w:rsidRPr="00340B96" w:rsidRDefault="00E425D5" w:rsidP="00F86695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</w:rPr>
              <w:t>Indicadores:</w:t>
            </w:r>
            <w:r w:rsidRPr="00340B96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 </w:t>
            </w:r>
          </w:p>
          <w:p w:rsidR="00E425D5" w:rsidRPr="00340B96" w:rsidRDefault="00E425D5" w:rsidP="00F86695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40B96">
              <w:rPr>
                <w:rFonts w:ascii="Arial" w:hAnsi="Arial" w:cs="Arial"/>
                <w:sz w:val="24"/>
                <w:szCs w:val="24"/>
              </w:rPr>
              <w:t>Reconoce los múltiplos divisores de un número.</w:t>
            </w:r>
          </w:p>
          <w:p w:rsidR="00E425D5" w:rsidRPr="00340B96" w:rsidRDefault="00E425D5" w:rsidP="00F86695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25D5" w:rsidRDefault="00E425D5" w:rsidP="00F8669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sz w:val="24"/>
                <w:szCs w:val="24"/>
              </w:rPr>
              <w:t>Identifica los factores de un número con sus respectivos divisores.</w:t>
            </w:r>
          </w:p>
        </w:tc>
      </w:tr>
      <w:tr w:rsidR="00E425D5" w:rsidRPr="00DE59B8" w:rsidTr="0011599D">
        <w:tc>
          <w:tcPr>
            <w:tcW w:w="828" w:type="dxa"/>
          </w:tcPr>
          <w:p w:rsidR="00E425D5" w:rsidRDefault="00E425D5" w:rsidP="00B71A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DE59B8" w:rsidRDefault="00E425D5" w:rsidP="00B71A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3</w:t>
            </w:r>
          </w:p>
        </w:tc>
        <w:tc>
          <w:tcPr>
            <w:tcW w:w="3420" w:type="dxa"/>
          </w:tcPr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Conceptual: </w:t>
            </w:r>
          </w:p>
          <w:p w:rsidR="00E425D5" w:rsidRPr="00340B96" w:rsidRDefault="00E425D5" w:rsidP="00340B96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40B96">
              <w:rPr>
                <w:rFonts w:ascii="Arial" w:hAnsi="Arial" w:cs="Arial"/>
                <w:sz w:val="24"/>
                <w:szCs w:val="24"/>
              </w:rPr>
              <w:t>Conocer los múltiplos de un número.</w:t>
            </w:r>
          </w:p>
          <w:p w:rsidR="00E425D5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40B96">
              <w:rPr>
                <w:rFonts w:ascii="Arial" w:hAnsi="Arial" w:cs="Arial"/>
                <w:sz w:val="24"/>
                <w:szCs w:val="24"/>
              </w:rPr>
              <w:t>-Conocer los factores de un número con sus respectivos divisores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425D5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  <w:lang w:val="es-AR"/>
              </w:rPr>
              <w:t>Procedimental:</w:t>
            </w:r>
          </w:p>
          <w:p w:rsidR="00E425D5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Identifican los múltiplos de un numero</w:t>
            </w: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Default="00E425D5" w:rsidP="00340B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F707D5">
              <w:rPr>
                <w:rFonts w:ascii="Arial" w:hAnsi="Arial" w:cs="Arial"/>
                <w:b/>
                <w:sz w:val="24"/>
                <w:szCs w:val="24"/>
                <w:lang w:val="es-AR"/>
              </w:rPr>
              <w:t>Actitudinal:</w:t>
            </w:r>
          </w:p>
          <w:p w:rsidR="00E425D5" w:rsidRPr="00F86695" w:rsidRDefault="00E425D5" w:rsidP="00340B9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sz w:val="24"/>
                <w:szCs w:val="24"/>
              </w:rPr>
              <w:t>Presentar una disposición al aprendizaje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:rsidR="00E425D5" w:rsidRPr="00340B96" w:rsidRDefault="00E425D5" w:rsidP="00F707D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F707D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Conceptual: </w:t>
            </w:r>
          </w:p>
          <w:p w:rsidR="00E425D5" w:rsidRPr="00340B96" w:rsidRDefault="00E425D5" w:rsidP="00F707D5">
            <w:pPr>
              <w:spacing w:before="120" w:after="12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40B96">
              <w:rPr>
                <w:rFonts w:ascii="Arial" w:hAnsi="Arial" w:cs="Arial"/>
                <w:sz w:val="24"/>
                <w:szCs w:val="24"/>
              </w:rPr>
              <w:t>Conocer los múltiplos de un número.</w:t>
            </w:r>
          </w:p>
          <w:p w:rsidR="00E425D5" w:rsidRDefault="00E425D5" w:rsidP="00F707D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40B96">
              <w:rPr>
                <w:rFonts w:ascii="Arial" w:hAnsi="Arial" w:cs="Arial"/>
                <w:sz w:val="24"/>
                <w:szCs w:val="24"/>
              </w:rPr>
              <w:t>-Conocer los factores de un número con sus respectivos divisores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425D5" w:rsidRDefault="00E425D5" w:rsidP="00F707D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  <w:p w:rsidR="00E425D5" w:rsidRPr="00340B96" w:rsidRDefault="00E425D5" w:rsidP="00F707D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  <w:lang w:val="es-AR"/>
              </w:rPr>
              <w:t>Procedimental:</w:t>
            </w:r>
          </w:p>
          <w:p w:rsidR="00E425D5" w:rsidRDefault="00E425D5" w:rsidP="00F707D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F707D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Identifican los múltiplos de un numero</w:t>
            </w:r>
          </w:p>
          <w:p w:rsidR="00E425D5" w:rsidRPr="00340B96" w:rsidRDefault="00E425D5" w:rsidP="00F707D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F707D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Default="00E425D5" w:rsidP="00F707D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F707D5">
              <w:rPr>
                <w:rFonts w:ascii="Arial" w:hAnsi="Arial" w:cs="Arial"/>
                <w:b/>
                <w:sz w:val="24"/>
                <w:szCs w:val="24"/>
                <w:lang w:val="es-AR"/>
              </w:rPr>
              <w:t>Actitudinal:</w:t>
            </w:r>
          </w:p>
          <w:p w:rsidR="00E425D5" w:rsidRPr="00F86695" w:rsidRDefault="00E425D5" w:rsidP="00F707D5">
            <w:pPr>
              <w:spacing w:after="0" w:line="240" w:lineRule="auto"/>
              <w:ind w:right="-108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</w:p>
          <w:p w:rsidR="00E425D5" w:rsidRPr="00340B96" w:rsidRDefault="00E425D5" w:rsidP="00F707D5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sz w:val="24"/>
                <w:szCs w:val="24"/>
              </w:rPr>
              <w:t>Presentar una disposición al aprendizaje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00" w:type="dxa"/>
          </w:tcPr>
          <w:p w:rsidR="00E425D5" w:rsidRPr="00340B96" w:rsidRDefault="00E425D5" w:rsidP="00B71A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D438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  <w:lang w:val="es-AR"/>
              </w:rPr>
              <w:t>INICIO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: D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 xml:space="preserve">esarrollan una situación en parejas y analizan sus resultados. Comentan la forma en que lo resolvieron. </w:t>
            </w:r>
          </w:p>
          <w:p w:rsidR="00E425D5" w:rsidRPr="00340B96" w:rsidRDefault="00E425D5" w:rsidP="00D438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D438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  <w:lang w:val="es-AR"/>
              </w:rPr>
              <w:t>DESARROLLO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: I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dentifican el concepto de múltiplo y lo aplican. Desarrollan actividades del texto del estudiante (Pág. 45) desarrollan una serie de ejercicios escritos en la pizarra.</w:t>
            </w:r>
          </w:p>
          <w:p w:rsidR="00E425D5" w:rsidRDefault="00E425D5" w:rsidP="00D438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Se realiza una interrogación de las tablas de multiplicar.</w:t>
            </w:r>
          </w:p>
          <w:p w:rsidR="00E425D5" w:rsidRPr="00340B96" w:rsidRDefault="00E425D5" w:rsidP="00D438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Default="00E425D5" w:rsidP="00D438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  <w:lang w:val="es-AR"/>
              </w:rPr>
              <w:t>CIERRE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: Responden preguntas relacionados al concepto de multiplicación y división.</w:t>
            </w:r>
          </w:p>
          <w:p w:rsidR="00E425D5" w:rsidRPr="00F86695" w:rsidRDefault="00E425D5" w:rsidP="00D4383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E425D5" w:rsidRPr="00340B96" w:rsidRDefault="00E425D5" w:rsidP="00D4383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Resuelven y comentan en conjunto los ejercicios.</w:t>
            </w:r>
          </w:p>
        </w:tc>
        <w:tc>
          <w:tcPr>
            <w:tcW w:w="2160" w:type="dxa"/>
          </w:tcPr>
          <w:p w:rsidR="00E425D5" w:rsidRPr="00F86695" w:rsidRDefault="00E425D5" w:rsidP="00F86695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E425D5" w:rsidRPr="00F86695" w:rsidRDefault="00E425D5" w:rsidP="00F8669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Metodológico:</w:t>
            </w:r>
          </w:p>
          <w:p w:rsidR="00E425D5" w:rsidRDefault="00E425D5" w:rsidP="00F8669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F86695">
              <w:rPr>
                <w:rFonts w:ascii="Arial" w:hAnsi="Arial" w:cs="Arial"/>
                <w:sz w:val="24"/>
                <w:szCs w:val="24"/>
              </w:rPr>
              <w:t>lase expositiva interactiva por parte del educador</w:t>
            </w:r>
            <w:r>
              <w:rPr>
                <w:rFonts w:ascii="Arial" w:hAnsi="Arial" w:cs="Arial"/>
                <w:sz w:val="24"/>
                <w:szCs w:val="24"/>
              </w:rPr>
              <w:t xml:space="preserve"> y el alumno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.</w:t>
            </w:r>
          </w:p>
          <w:p w:rsidR="00E425D5" w:rsidRDefault="00E425D5" w:rsidP="00F8669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Materiales:</w:t>
            </w:r>
          </w:p>
          <w:p w:rsidR="00E425D5" w:rsidRPr="00340B96" w:rsidRDefault="00E425D5" w:rsidP="00F707D5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-Cuaderno de matemática.</w:t>
            </w:r>
          </w:p>
          <w:p w:rsidR="00E425D5" w:rsidRPr="00340B96" w:rsidRDefault="00E425D5" w:rsidP="00F707D5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-Lápiz mina.</w:t>
            </w:r>
          </w:p>
          <w:p w:rsidR="00E425D5" w:rsidRPr="00340B96" w:rsidRDefault="00E425D5" w:rsidP="00F707D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-Texto escolar de 5to básico</w:t>
            </w:r>
          </w:p>
        </w:tc>
        <w:tc>
          <w:tcPr>
            <w:tcW w:w="2496" w:type="dxa"/>
          </w:tcPr>
          <w:p w:rsidR="00E425D5" w:rsidRPr="00340B96" w:rsidRDefault="00E425D5" w:rsidP="00B71A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  <w:lang w:val="es-AR"/>
              </w:rPr>
              <w:t>Instrumento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:</w:t>
            </w: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Interrogación oral</w:t>
            </w: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Default="00E425D5" w:rsidP="00340B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F86695">
              <w:rPr>
                <w:rFonts w:ascii="Arial" w:hAnsi="Arial" w:cs="Arial"/>
                <w:b/>
                <w:sz w:val="24"/>
                <w:szCs w:val="24"/>
                <w:lang w:val="es-AR"/>
              </w:rPr>
              <w:t xml:space="preserve">Evaluación </w:t>
            </w:r>
          </w:p>
          <w:p w:rsidR="00E425D5" w:rsidRPr="00F86695" w:rsidRDefault="00E425D5" w:rsidP="00340B9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S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umativa (individual)</w:t>
            </w:r>
          </w:p>
          <w:p w:rsidR="00E425D5" w:rsidRPr="00340B96" w:rsidRDefault="00E425D5" w:rsidP="00B71A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340B96">
              <w:rPr>
                <w:rFonts w:ascii="Arial" w:hAnsi="Arial" w:cs="Arial"/>
                <w:b/>
                <w:sz w:val="24"/>
                <w:szCs w:val="24"/>
                <w:lang w:val="es-AR"/>
              </w:rPr>
              <w:t>Indicador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:</w:t>
            </w: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Maneja las tablas de multiplicar</w:t>
            </w: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 w:rsidRPr="00340B96">
              <w:rPr>
                <w:rFonts w:ascii="Arial" w:hAnsi="Arial" w:cs="Arial"/>
                <w:sz w:val="24"/>
                <w:szCs w:val="24"/>
                <w:lang w:val="es-AR"/>
              </w:rPr>
              <w:t>Identifica los resultados de as tablas de multiplicar en desorden.</w:t>
            </w:r>
          </w:p>
          <w:p w:rsidR="00E425D5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340B96" w:rsidRDefault="00E425D5" w:rsidP="00340B9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E425D5" w:rsidRPr="00DE59B8" w:rsidTr="0011599D">
        <w:tc>
          <w:tcPr>
            <w:tcW w:w="828" w:type="dxa"/>
          </w:tcPr>
          <w:p w:rsidR="00E425D5" w:rsidRDefault="00E425D5" w:rsidP="00C06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DE59B8" w:rsidRDefault="00E425D5" w:rsidP="00C06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4 </w:t>
            </w:r>
          </w:p>
        </w:tc>
        <w:tc>
          <w:tcPr>
            <w:tcW w:w="3420" w:type="dxa"/>
          </w:tcPr>
          <w:p w:rsidR="00E425D5" w:rsidRPr="00340B96" w:rsidRDefault="00E425D5" w:rsidP="00C06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580BEB" w:rsidRDefault="00E425D5" w:rsidP="0063510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Conceptual:</w:t>
            </w:r>
          </w:p>
          <w:p w:rsidR="00E425D5" w:rsidRPr="00DE59B8" w:rsidRDefault="00E425D5" w:rsidP="006351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Identificar operaciones de 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números naturales y propiedad de las adiciones.</w:t>
            </w:r>
          </w:p>
          <w:p w:rsidR="00E425D5" w:rsidRPr="00580BEB" w:rsidRDefault="00E425D5" w:rsidP="006351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Default="00E425D5" w:rsidP="006351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E425D5" w:rsidRPr="005E5B5F" w:rsidRDefault="00E425D5" w:rsidP="006351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Procedimental:</w:t>
            </w:r>
          </w:p>
          <w:p w:rsidR="00E425D5" w:rsidRPr="00DE59B8" w:rsidRDefault="00E425D5" w:rsidP="006351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E5B5F">
              <w:rPr>
                <w:rFonts w:ascii="Arial" w:hAnsi="Arial" w:cs="Arial"/>
                <w:sz w:val="24"/>
                <w:szCs w:val="24"/>
                <w:lang w:val="es-AR"/>
              </w:rPr>
              <w:t xml:space="preserve">-Utilizar los conocimientos de 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números naturales y propiedad de las adiciones.</w:t>
            </w:r>
          </w:p>
          <w:p w:rsidR="00E425D5" w:rsidRDefault="00E425D5" w:rsidP="006351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DE59B8" w:rsidRDefault="00E425D5" w:rsidP="006351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-Ejecutar operaciones de 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números naturales y propiedad de las adiciones.</w:t>
            </w:r>
          </w:p>
          <w:p w:rsidR="00E425D5" w:rsidRPr="005E5B5F" w:rsidRDefault="00E425D5" w:rsidP="006351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580BEB" w:rsidRDefault="00E425D5" w:rsidP="0063510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E425D5" w:rsidRPr="00580BEB" w:rsidRDefault="00E425D5" w:rsidP="0063510D">
            <w:pPr>
              <w:tabs>
                <w:tab w:val="left" w:pos="1833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Actitudinal:</w:t>
            </w: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ab/>
            </w:r>
          </w:p>
          <w:p w:rsidR="00E425D5" w:rsidRPr="00580BEB" w:rsidRDefault="00E425D5" w:rsidP="0063510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BEB">
              <w:rPr>
                <w:rFonts w:ascii="Arial" w:hAnsi="Arial" w:cs="Arial"/>
                <w:sz w:val="24"/>
                <w:szCs w:val="24"/>
              </w:rPr>
              <w:t>-Respeta el trabajo propio y de los demás.</w:t>
            </w:r>
          </w:p>
          <w:p w:rsidR="00E425D5" w:rsidRPr="0063510D" w:rsidRDefault="00E425D5" w:rsidP="00C06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E425D5" w:rsidRPr="00340B96" w:rsidRDefault="00E425D5" w:rsidP="006351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580BEB" w:rsidRDefault="00E425D5" w:rsidP="0063510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Conceptual:</w:t>
            </w:r>
          </w:p>
          <w:p w:rsidR="00E425D5" w:rsidRPr="00DE59B8" w:rsidRDefault="00E425D5" w:rsidP="006351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Identificar operaciones de 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números naturales y propiedad de las adiciones.</w:t>
            </w:r>
          </w:p>
          <w:p w:rsidR="00E425D5" w:rsidRPr="00580BEB" w:rsidRDefault="00E425D5" w:rsidP="006351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Default="00E425D5" w:rsidP="006351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E425D5" w:rsidRPr="005E5B5F" w:rsidRDefault="00E425D5" w:rsidP="006351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Procedimental:</w:t>
            </w:r>
          </w:p>
          <w:p w:rsidR="00E425D5" w:rsidRPr="00DE59B8" w:rsidRDefault="00E425D5" w:rsidP="006351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E5B5F">
              <w:rPr>
                <w:rFonts w:ascii="Arial" w:hAnsi="Arial" w:cs="Arial"/>
                <w:sz w:val="24"/>
                <w:szCs w:val="24"/>
                <w:lang w:val="es-AR"/>
              </w:rPr>
              <w:t xml:space="preserve">-Utilizar los conocimientos de 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números naturales y propiedad de las adiciones.</w:t>
            </w:r>
          </w:p>
          <w:p w:rsidR="00E425D5" w:rsidRDefault="00E425D5" w:rsidP="006351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DE59B8" w:rsidRDefault="00E425D5" w:rsidP="006351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-Ejecutar operaciones de 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números naturales y propiedad de las adiciones.</w:t>
            </w:r>
          </w:p>
          <w:p w:rsidR="00E425D5" w:rsidRPr="005E5B5F" w:rsidRDefault="00E425D5" w:rsidP="006351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580BEB" w:rsidRDefault="00E425D5" w:rsidP="0063510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</w:p>
          <w:p w:rsidR="00E425D5" w:rsidRPr="00580BEB" w:rsidRDefault="00E425D5" w:rsidP="0063510D">
            <w:pPr>
              <w:tabs>
                <w:tab w:val="left" w:pos="1833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Actitudinal:</w:t>
            </w: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ab/>
            </w:r>
          </w:p>
          <w:p w:rsidR="00E425D5" w:rsidRPr="00580BEB" w:rsidRDefault="00E425D5" w:rsidP="0063510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BEB">
              <w:rPr>
                <w:rFonts w:ascii="Arial" w:hAnsi="Arial" w:cs="Arial"/>
                <w:sz w:val="24"/>
                <w:szCs w:val="24"/>
              </w:rPr>
              <w:t>-Respeta el trabajo propio y de los demás.</w:t>
            </w:r>
          </w:p>
          <w:p w:rsidR="00E425D5" w:rsidRPr="0063510D" w:rsidRDefault="00E425D5" w:rsidP="00C061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:rsidR="00E425D5" w:rsidRDefault="00E425D5" w:rsidP="00D00F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I</w:t>
            </w:r>
          </w:p>
          <w:p w:rsidR="00E425D5" w:rsidRPr="00DE59B8" w:rsidRDefault="00E425D5" w:rsidP="00D00F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I</w:t>
            </w:r>
            <w:r w:rsidRPr="00576223">
              <w:rPr>
                <w:rFonts w:ascii="Arial" w:hAnsi="Arial" w:cs="Arial"/>
                <w:b/>
                <w:sz w:val="24"/>
                <w:szCs w:val="24"/>
                <w:lang w:val="es-AR"/>
              </w:rPr>
              <w:t>NICIO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: E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scuchan instrucciones para desarrollar prueba de contenidos.</w:t>
            </w:r>
          </w:p>
          <w:p w:rsidR="00E425D5" w:rsidRPr="00DE59B8" w:rsidRDefault="00E425D5" w:rsidP="0063510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Se responde a las interrogantes respecto a la prueba.</w:t>
            </w:r>
          </w:p>
          <w:p w:rsidR="00E425D5" w:rsidRPr="00DE59B8" w:rsidRDefault="00E425D5" w:rsidP="00D00F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DE59B8" w:rsidRDefault="00E425D5" w:rsidP="00D00F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76223">
              <w:rPr>
                <w:rFonts w:ascii="Arial" w:hAnsi="Arial" w:cs="Arial"/>
                <w:b/>
                <w:sz w:val="24"/>
                <w:szCs w:val="24"/>
                <w:lang w:val="es-AR"/>
              </w:rPr>
              <w:t>DESARROLLO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: R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esuelven prueba de adición y sustracción de números naturales y propiedad de las adiciones.</w:t>
            </w:r>
          </w:p>
          <w:p w:rsidR="00E425D5" w:rsidRPr="00DE59B8" w:rsidRDefault="00E425D5" w:rsidP="00D00F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DE59B8" w:rsidRDefault="00E425D5" w:rsidP="00D00F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76223">
              <w:rPr>
                <w:rFonts w:ascii="Arial" w:hAnsi="Arial" w:cs="Arial"/>
                <w:b/>
                <w:sz w:val="24"/>
                <w:szCs w:val="24"/>
                <w:lang w:val="es-AR"/>
              </w:rPr>
              <w:t>CIERRE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: E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 xml:space="preserve">ntrega de evaluación al docente.  </w:t>
            </w:r>
          </w:p>
        </w:tc>
        <w:tc>
          <w:tcPr>
            <w:tcW w:w="2160" w:type="dxa"/>
          </w:tcPr>
          <w:p w:rsidR="00E425D5" w:rsidRDefault="00E425D5" w:rsidP="00536DF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580BEB" w:rsidRDefault="00E425D5" w:rsidP="00536DF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Metodológico:</w:t>
            </w:r>
          </w:p>
          <w:p w:rsidR="00E425D5" w:rsidRPr="00F86695" w:rsidRDefault="00E425D5" w:rsidP="00536DF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E425D5" w:rsidRDefault="00E425D5" w:rsidP="00536DF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Clase individual.</w:t>
            </w:r>
          </w:p>
          <w:p w:rsidR="00E425D5" w:rsidRDefault="00E425D5" w:rsidP="00536DF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580BEB" w:rsidRDefault="00E425D5" w:rsidP="00536DF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Materiales:</w:t>
            </w:r>
          </w:p>
          <w:p w:rsidR="00E425D5" w:rsidRPr="00DE59B8" w:rsidRDefault="00E425D5" w:rsidP="00536DF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 xml:space="preserve">Prueba </w:t>
            </w:r>
          </w:p>
          <w:p w:rsidR="00E425D5" w:rsidRPr="00DE59B8" w:rsidRDefault="00E425D5" w:rsidP="00536DF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 xml:space="preserve">Lápiz </w:t>
            </w:r>
          </w:p>
          <w:p w:rsidR="00E425D5" w:rsidRPr="00DE59B8" w:rsidRDefault="00E425D5" w:rsidP="00536DF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>-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Goma</w:t>
            </w:r>
          </w:p>
        </w:tc>
        <w:tc>
          <w:tcPr>
            <w:tcW w:w="2496" w:type="dxa"/>
          </w:tcPr>
          <w:p w:rsidR="00E425D5" w:rsidRDefault="00E425D5" w:rsidP="00536D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833D51" w:rsidRDefault="00E425D5" w:rsidP="00536D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833D51">
              <w:rPr>
                <w:rFonts w:ascii="Arial" w:hAnsi="Arial" w:cs="Arial"/>
                <w:b/>
                <w:sz w:val="24"/>
                <w:szCs w:val="24"/>
                <w:lang w:val="es-AR"/>
              </w:rPr>
              <w:t>Instrumento:</w:t>
            </w:r>
          </w:p>
          <w:p w:rsidR="00E425D5" w:rsidRDefault="00E425D5" w:rsidP="00536D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Prueba de contenidos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</w:p>
          <w:p w:rsidR="00E425D5" w:rsidRPr="00DE59B8" w:rsidRDefault="00E425D5" w:rsidP="00536DF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Default="00E425D5" w:rsidP="00536D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Evaluación</w:t>
            </w:r>
            <w:r>
              <w:rPr>
                <w:rFonts w:ascii="Arial" w:hAnsi="Arial" w:cs="Arial"/>
                <w:b/>
                <w:sz w:val="24"/>
                <w:szCs w:val="24"/>
                <w:lang w:val="es-AR"/>
              </w:rPr>
              <w:t>:</w:t>
            </w:r>
          </w:p>
          <w:p w:rsidR="00E425D5" w:rsidRPr="00340B96" w:rsidRDefault="00E425D5" w:rsidP="00536D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sz w:val="24"/>
                <w:szCs w:val="24"/>
                <w:lang w:val="es-AR"/>
              </w:rPr>
              <w:t>Sumativa</w:t>
            </w:r>
          </w:p>
          <w:p w:rsidR="00E425D5" w:rsidRDefault="00E425D5" w:rsidP="00536D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  <w:p w:rsidR="00E425D5" w:rsidRPr="00580BEB" w:rsidRDefault="00E425D5" w:rsidP="00536D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s-AR"/>
              </w:rPr>
            </w:pPr>
            <w:r w:rsidRPr="00580BEB">
              <w:rPr>
                <w:rFonts w:ascii="Arial" w:hAnsi="Arial" w:cs="Arial"/>
                <w:b/>
                <w:sz w:val="24"/>
                <w:szCs w:val="24"/>
                <w:lang w:val="es-AR"/>
              </w:rPr>
              <w:t>Indicadores:</w:t>
            </w:r>
          </w:p>
          <w:p w:rsidR="00E425D5" w:rsidRPr="00340B96" w:rsidRDefault="00E425D5" w:rsidP="00536DF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Resuelve y responde correctamente a problemas de </w:t>
            </w:r>
            <w:r w:rsidRPr="00DE59B8">
              <w:rPr>
                <w:rFonts w:ascii="Arial" w:hAnsi="Arial" w:cs="Arial"/>
                <w:sz w:val="24"/>
                <w:szCs w:val="24"/>
                <w:lang w:val="es-AR"/>
              </w:rPr>
              <w:t>números naturales y propiedad de las adiciones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.</w:t>
            </w:r>
          </w:p>
        </w:tc>
      </w:tr>
    </w:tbl>
    <w:p w:rsidR="00E425D5" w:rsidRPr="00101086" w:rsidRDefault="00E425D5" w:rsidP="008F39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E425D5" w:rsidRPr="00101086" w:rsidRDefault="00E425D5" w:rsidP="008F39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25D5" w:rsidRPr="008F39A9" w:rsidRDefault="00E425D5">
      <w:pPr>
        <w:rPr>
          <w:rFonts w:ascii="Arial" w:hAnsi="Arial" w:cs="Arial"/>
          <w:sz w:val="24"/>
          <w:szCs w:val="24"/>
        </w:rPr>
      </w:pPr>
    </w:p>
    <w:sectPr w:rsidR="00E425D5" w:rsidRPr="008F39A9" w:rsidSect="00F86695">
      <w:pgSz w:w="20163" w:h="12242" w:orient="landscape" w:code="5"/>
      <w:pgMar w:top="1259" w:right="1418" w:bottom="161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71630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F9AD5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E8AD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8BAF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7D29F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4C97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74E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D227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2A4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F7A4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8DC4ADC"/>
    <w:multiLevelType w:val="hybridMultilevel"/>
    <w:tmpl w:val="1E1EB6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CA9"/>
    <w:rsid w:val="000846C5"/>
    <w:rsid w:val="000A3BD3"/>
    <w:rsid w:val="000B0FB6"/>
    <w:rsid w:val="000D1F52"/>
    <w:rsid w:val="00101086"/>
    <w:rsid w:val="00111958"/>
    <w:rsid w:val="0011599D"/>
    <w:rsid w:val="001D6E1D"/>
    <w:rsid w:val="00282E9A"/>
    <w:rsid w:val="002C6448"/>
    <w:rsid w:val="00336968"/>
    <w:rsid w:val="00340B96"/>
    <w:rsid w:val="00356C57"/>
    <w:rsid w:val="003620AE"/>
    <w:rsid w:val="00383D19"/>
    <w:rsid w:val="003D7E41"/>
    <w:rsid w:val="00477FFB"/>
    <w:rsid w:val="004A7C82"/>
    <w:rsid w:val="004B0B20"/>
    <w:rsid w:val="004C0F35"/>
    <w:rsid w:val="004E7CBC"/>
    <w:rsid w:val="004F0C9F"/>
    <w:rsid w:val="00536DF6"/>
    <w:rsid w:val="0054169B"/>
    <w:rsid w:val="00576223"/>
    <w:rsid w:val="00580BEB"/>
    <w:rsid w:val="005E5B5F"/>
    <w:rsid w:val="0063510D"/>
    <w:rsid w:val="006A0F1B"/>
    <w:rsid w:val="006A2E83"/>
    <w:rsid w:val="006B0D19"/>
    <w:rsid w:val="006E23EF"/>
    <w:rsid w:val="0073157C"/>
    <w:rsid w:val="007406A0"/>
    <w:rsid w:val="007C284B"/>
    <w:rsid w:val="00833D51"/>
    <w:rsid w:val="00833E45"/>
    <w:rsid w:val="008B5FB2"/>
    <w:rsid w:val="008C1CA9"/>
    <w:rsid w:val="008F39A9"/>
    <w:rsid w:val="00953BB7"/>
    <w:rsid w:val="009577FE"/>
    <w:rsid w:val="009A7F43"/>
    <w:rsid w:val="009F366A"/>
    <w:rsid w:val="00AA5016"/>
    <w:rsid w:val="00B52199"/>
    <w:rsid w:val="00B71AA1"/>
    <w:rsid w:val="00BD6B0E"/>
    <w:rsid w:val="00C061DE"/>
    <w:rsid w:val="00C13F1B"/>
    <w:rsid w:val="00C1686F"/>
    <w:rsid w:val="00C56F52"/>
    <w:rsid w:val="00C76F7E"/>
    <w:rsid w:val="00CC3BBC"/>
    <w:rsid w:val="00D00E6F"/>
    <w:rsid w:val="00D00FFA"/>
    <w:rsid w:val="00D10818"/>
    <w:rsid w:val="00D13B35"/>
    <w:rsid w:val="00D1762D"/>
    <w:rsid w:val="00D43832"/>
    <w:rsid w:val="00DC04E7"/>
    <w:rsid w:val="00DE204E"/>
    <w:rsid w:val="00DE59B8"/>
    <w:rsid w:val="00E134E9"/>
    <w:rsid w:val="00E17909"/>
    <w:rsid w:val="00E34F0D"/>
    <w:rsid w:val="00E425D5"/>
    <w:rsid w:val="00E71CBB"/>
    <w:rsid w:val="00EA5D92"/>
    <w:rsid w:val="00EB0C39"/>
    <w:rsid w:val="00F31AB3"/>
    <w:rsid w:val="00F463B4"/>
    <w:rsid w:val="00F707D5"/>
    <w:rsid w:val="00F86695"/>
    <w:rsid w:val="00FB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A9"/>
    <w:pPr>
      <w:spacing w:after="200" w:line="276" w:lineRule="auto"/>
    </w:pPr>
    <w:rPr>
      <w:rFonts w:eastAsia="Times New Roman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3D7E4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5</Pages>
  <Words>990</Words>
  <Characters>5446</Characters>
  <Application>Microsoft Office Outlook</Application>
  <DocSecurity>0</DocSecurity>
  <Lines>0</Lines>
  <Paragraphs>0</Paragraphs>
  <ScaleCrop>false</ScaleCrop>
  <Company>Palavicino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|PLANIFICACIÓN DIARIA</dc:title>
  <dc:subject/>
  <dc:creator>Cristian Palavicino Melillan</dc:creator>
  <cp:keywords/>
  <dc:description/>
  <cp:lastModifiedBy>PC</cp:lastModifiedBy>
  <cp:revision>10</cp:revision>
  <dcterms:created xsi:type="dcterms:W3CDTF">2012-04-29T23:08:00Z</dcterms:created>
  <dcterms:modified xsi:type="dcterms:W3CDTF">2012-05-07T01:47:00Z</dcterms:modified>
</cp:coreProperties>
</file>